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B8EF8" w14:textId="77777777" w:rsidR="00D726A4" w:rsidRPr="009E21BC" w:rsidRDefault="00D726A4" w:rsidP="00D726A4">
      <w:pPr>
        <w:pStyle w:val="Rubrik"/>
        <w:ind w:left="0"/>
        <w:rPr>
          <w:rStyle w:val="Bokenstitel"/>
          <w:sz w:val="56"/>
          <w:szCs w:val="56"/>
        </w:rPr>
      </w:pPr>
    </w:p>
    <w:p w14:paraId="5A42E9AB" w14:textId="77777777" w:rsidR="009E21BC" w:rsidRPr="009E21BC" w:rsidRDefault="009E21BC" w:rsidP="009E21BC">
      <w:pPr>
        <w:pStyle w:val="Rubrik"/>
        <w:spacing w:before="120" w:after="120"/>
        <w:rPr>
          <w:sz w:val="32"/>
          <w:szCs w:val="32"/>
        </w:rPr>
      </w:pPr>
      <w:r w:rsidRPr="009E21BC">
        <w:rPr>
          <w:sz w:val="32"/>
          <w:szCs w:val="32"/>
        </w:rPr>
        <w:t>PROTOKOLL FRÅN STYRELSEMÖTE</w:t>
      </w:r>
    </w:p>
    <w:p w14:paraId="540B21A8" w14:textId="195A43CE" w:rsidR="009E21BC" w:rsidRPr="009E21BC" w:rsidRDefault="009E21BC" w:rsidP="009E21BC">
      <w:pPr>
        <w:pStyle w:val="Rubrik"/>
        <w:rPr>
          <w:rFonts w:ascii="Open Sans" w:hAnsi="Open Sans"/>
          <w:b/>
          <w:bCs/>
          <w:sz w:val="21"/>
          <w:szCs w:val="21"/>
        </w:rPr>
      </w:pPr>
      <w:r w:rsidRPr="009E21BC">
        <w:rPr>
          <w:rFonts w:ascii="Open Sans" w:hAnsi="Open Sans"/>
          <w:b/>
          <w:bCs/>
          <w:sz w:val="21"/>
          <w:szCs w:val="21"/>
        </w:rPr>
        <w:t xml:space="preserve">Datum och nr: </w:t>
      </w:r>
      <w:r w:rsidRPr="009E21BC">
        <w:rPr>
          <w:rFonts w:ascii="Open Sans" w:hAnsi="Open Sans"/>
          <w:sz w:val="21"/>
          <w:szCs w:val="21"/>
        </w:rPr>
        <w:t>202x-xx-x, nr x</w:t>
      </w:r>
    </w:p>
    <w:p w14:paraId="4A171062" w14:textId="47792D2D" w:rsidR="009E21BC" w:rsidRPr="009E21BC" w:rsidRDefault="009E21BC" w:rsidP="009E21BC">
      <w:pPr>
        <w:pStyle w:val="Rubrik"/>
        <w:rPr>
          <w:rFonts w:ascii="Open Sans" w:hAnsi="Open Sans"/>
          <w:b/>
          <w:bCs/>
          <w:sz w:val="21"/>
          <w:szCs w:val="21"/>
        </w:rPr>
      </w:pPr>
      <w:r w:rsidRPr="009E21BC">
        <w:rPr>
          <w:rFonts w:ascii="Open Sans" w:hAnsi="Open Sans"/>
          <w:b/>
          <w:bCs/>
          <w:sz w:val="21"/>
          <w:szCs w:val="21"/>
        </w:rPr>
        <w:t>Plats:</w:t>
      </w:r>
      <w:r w:rsidRPr="009E21BC">
        <w:rPr>
          <w:rFonts w:ascii="Open Sans" w:hAnsi="Open Sans"/>
          <w:sz w:val="21"/>
          <w:szCs w:val="21"/>
        </w:rPr>
        <w:t xml:space="preserve"> Plats och lokal</w:t>
      </w:r>
    </w:p>
    <w:p w14:paraId="05F9AF62" w14:textId="2DFEDAEB" w:rsidR="009E21BC" w:rsidRPr="009E21BC" w:rsidRDefault="009E21BC" w:rsidP="009E21BC">
      <w:pPr>
        <w:pStyle w:val="Rubrik"/>
        <w:rPr>
          <w:rFonts w:ascii="Open Sans" w:hAnsi="Open Sans"/>
          <w:b/>
          <w:bCs/>
          <w:sz w:val="21"/>
          <w:szCs w:val="21"/>
        </w:rPr>
      </w:pPr>
      <w:r w:rsidRPr="009E21BC">
        <w:rPr>
          <w:rFonts w:ascii="Open Sans" w:hAnsi="Open Sans"/>
          <w:b/>
          <w:bCs/>
          <w:sz w:val="21"/>
          <w:szCs w:val="21"/>
        </w:rPr>
        <w:t>Närvarande:</w:t>
      </w:r>
      <w:r w:rsidRPr="009E21BC">
        <w:rPr>
          <w:rFonts w:ascii="Open Sans" w:hAnsi="Open Sans"/>
          <w:sz w:val="21"/>
          <w:szCs w:val="21"/>
        </w:rPr>
        <w:t xml:space="preserve">  namn på närvarande</w:t>
      </w:r>
      <w:r>
        <w:rPr>
          <w:rFonts w:ascii="Open Sans" w:hAnsi="Open Sans"/>
        </w:rPr>
        <w:br/>
      </w:r>
    </w:p>
    <w:p w14:paraId="56C9F3D4" w14:textId="758A22A3" w:rsidR="009E21BC" w:rsidRPr="009E21BC" w:rsidRDefault="009E21BC" w:rsidP="009E21BC">
      <w:pPr>
        <w:pStyle w:val="Rubrik"/>
        <w:rPr>
          <w:rFonts w:ascii="Open Sans" w:hAnsi="Open Sans"/>
          <w:sz w:val="21"/>
          <w:szCs w:val="21"/>
        </w:rPr>
      </w:pPr>
      <w:r w:rsidRPr="009E21BC">
        <w:rPr>
          <w:rFonts w:ascii="Open Sans" w:hAnsi="Open Sans"/>
          <w:sz w:val="21"/>
          <w:szCs w:val="21"/>
        </w:rPr>
        <w:t>§1 Mötets öppnande</w:t>
      </w:r>
      <w:r>
        <w:rPr>
          <w:rFonts w:ascii="Open Sans" w:hAnsi="Open Sans"/>
          <w:sz w:val="21"/>
          <w:szCs w:val="21"/>
        </w:rPr>
        <w:br/>
      </w:r>
    </w:p>
    <w:p w14:paraId="25BF1DDC" w14:textId="4F5FB37C" w:rsidR="009E21BC" w:rsidRPr="009E21BC" w:rsidRDefault="009E21BC" w:rsidP="009E21BC">
      <w:pPr>
        <w:pStyle w:val="Rubrik"/>
        <w:rPr>
          <w:rFonts w:ascii="Open Sans" w:hAnsi="Open Sans"/>
          <w:sz w:val="21"/>
          <w:szCs w:val="21"/>
        </w:rPr>
      </w:pPr>
      <w:r w:rsidRPr="009E21BC">
        <w:rPr>
          <w:rFonts w:ascii="Open Sans" w:hAnsi="Open Sans"/>
          <w:sz w:val="21"/>
          <w:szCs w:val="21"/>
        </w:rPr>
        <w:t>§2 Godkännande av dagordningen</w:t>
      </w:r>
      <w:r>
        <w:rPr>
          <w:rFonts w:ascii="Open Sans" w:hAnsi="Open Sans"/>
          <w:sz w:val="21"/>
          <w:szCs w:val="21"/>
        </w:rPr>
        <w:br/>
      </w:r>
    </w:p>
    <w:p w14:paraId="22DF03F5" w14:textId="25758805" w:rsidR="009E21BC" w:rsidRPr="009E21BC" w:rsidRDefault="009E21BC" w:rsidP="009E21BC">
      <w:pPr>
        <w:pStyle w:val="Rubrik"/>
        <w:rPr>
          <w:rFonts w:ascii="Open Sans" w:hAnsi="Open Sans"/>
          <w:sz w:val="21"/>
          <w:szCs w:val="21"/>
        </w:rPr>
      </w:pPr>
      <w:r w:rsidRPr="009E21BC">
        <w:rPr>
          <w:rFonts w:ascii="Open Sans" w:hAnsi="Open Sans"/>
          <w:sz w:val="21"/>
          <w:szCs w:val="21"/>
        </w:rPr>
        <w:t>§3 Föregående protokoll</w:t>
      </w:r>
      <w:r>
        <w:rPr>
          <w:rFonts w:ascii="Open Sans" w:hAnsi="Open Sans"/>
          <w:sz w:val="21"/>
          <w:szCs w:val="21"/>
        </w:rPr>
        <w:br/>
      </w:r>
    </w:p>
    <w:p w14:paraId="23F7C3C8" w14:textId="77777777" w:rsidR="009E21BC" w:rsidRDefault="009E21BC" w:rsidP="009E21BC">
      <w:pPr>
        <w:pStyle w:val="Rubrik"/>
        <w:rPr>
          <w:rFonts w:ascii="Open Sans" w:hAnsi="Open Sans"/>
          <w:sz w:val="21"/>
          <w:szCs w:val="21"/>
        </w:rPr>
      </w:pPr>
      <w:r w:rsidRPr="009E21BC">
        <w:rPr>
          <w:rFonts w:ascii="Open Sans" w:hAnsi="Open Sans"/>
          <w:sz w:val="21"/>
          <w:szCs w:val="21"/>
        </w:rPr>
        <w:t>§4 Ekonomi</w:t>
      </w:r>
    </w:p>
    <w:p w14:paraId="75BBD3F5" w14:textId="77777777" w:rsidR="009E21BC" w:rsidRDefault="009E21BC" w:rsidP="009E21BC">
      <w:pPr>
        <w:pStyle w:val="Rubrik"/>
        <w:rPr>
          <w:rFonts w:ascii="Open Sans" w:hAnsi="Open Sans"/>
          <w:sz w:val="21"/>
          <w:szCs w:val="21"/>
        </w:rPr>
      </w:pPr>
    </w:p>
    <w:p w14:paraId="531C2877" w14:textId="1903CCA6" w:rsidR="009E21BC" w:rsidRPr="009E21BC" w:rsidRDefault="009E21BC" w:rsidP="009E21BC">
      <w:pPr>
        <w:pStyle w:val="Rubrik"/>
        <w:rPr>
          <w:rFonts w:ascii="Open Sans" w:hAnsi="Open Sans"/>
          <w:sz w:val="21"/>
          <w:szCs w:val="21"/>
        </w:rPr>
      </w:pPr>
      <w:r w:rsidRPr="009E21BC">
        <w:rPr>
          <w:rFonts w:ascii="Open Sans" w:hAnsi="Open Sans"/>
          <w:sz w:val="21"/>
          <w:szCs w:val="21"/>
        </w:rPr>
        <w:t>§5 Inkomna skrivelser</w:t>
      </w:r>
      <w:r>
        <w:rPr>
          <w:rFonts w:ascii="Open Sans" w:hAnsi="Open Sans"/>
          <w:sz w:val="21"/>
          <w:szCs w:val="21"/>
        </w:rPr>
        <w:br/>
      </w:r>
    </w:p>
    <w:p w14:paraId="003B3512" w14:textId="77777777" w:rsidR="009E21BC" w:rsidRDefault="009E21BC" w:rsidP="009E21BC">
      <w:pPr>
        <w:pStyle w:val="Rubrik"/>
        <w:rPr>
          <w:rFonts w:ascii="Open Sans" w:hAnsi="Open Sans"/>
          <w:sz w:val="21"/>
          <w:szCs w:val="21"/>
        </w:rPr>
      </w:pPr>
      <w:r w:rsidRPr="009E21BC">
        <w:rPr>
          <w:rFonts w:ascii="Open Sans" w:hAnsi="Open Sans"/>
          <w:sz w:val="21"/>
          <w:szCs w:val="21"/>
        </w:rPr>
        <w:t>§6 Rapporter från ansvarsområden</w:t>
      </w:r>
    </w:p>
    <w:p w14:paraId="720F5C03" w14:textId="6A98DDD7" w:rsidR="00442115" w:rsidRDefault="00442115" w:rsidP="00442115">
      <w:pPr>
        <w:pStyle w:val="Liststycke"/>
        <w:numPr>
          <w:ilvl w:val="0"/>
          <w:numId w:val="1"/>
        </w:numPr>
      </w:pPr>
      <w:r>
        <w:t>Ordförande</w:t>
      </w:r>
    </w:p>
    <w:p w14:paraId="1EBFDF7F" w14:textId="082DB8A9" w:rsidR="00442115" w:rsidRDefault="00442115" w:rsidP="00442115">
      <w:pPr>
        <w:pStyle w:val="Liststycke"/>
        <w:numPr>
          <w:ilvl w:val="0"/>
          <w:numId w:val="1"/>
        </w:numPr>
      </w:pPr>
      <w:proofErr w:type="spellStart"/>
      <w:r>
        <w:t>KUA</w:t>
      </w:r>
      <w:proofErr w:type="spellEnd"/>
    </w:p>
    <w:p w14:paraId="39007127" w14:textId="07786028" w:rsidR="00442115" w:rsidRPr="00442115" w:rsidRDefault="00442115" w:rsidP="00442115">
      <w:pPr>
        <w:pStyle w:val="Liststycke"/>
        <w:numPr>
          <w:ilvl w:val="0"/>
          <w:numId w:val="1"/>
        </w:numPr>
      </w:pPr>
      <w:r>
        <w:t>Kommunikation (sociala medier)</w:t>
      </w:r>
    </w:p>
    <w:p w14:paraId="276181E6" w14:textId="77777777" w:rsidR="009E21BC" w:rsidRDefault="009E21BC" w:rsidP="009E21BC">
      <w:pPr>
        <w:pStyle w:val="Rubrik"/>
        <w:rPr>
          <w:rFonts w:ascii="Open Sans" w:hAnsi="Open Sans"/>
          <w:sz w:val="21"/>
          <w:szCs w:val="21"/>
        </w:rPr>
      </w:pPr>
    </w:p>
    <w:p w14:paraId="242C0D0E" w14:textId="7A74616D" w:rsidR="009E21BC" w:rsidRPr="009E21BC" w:rsidRDefault="009E21BC" w:rsidP="009E21BC">
      <w:pPr>
        <w:pStyle w:val="Rubrik"/>
        <w:rPr>
          <w:rFonts w:ascii="Open Sans" w:hAnsi="Open Sans"/>
          <w:sz w:val="21"/>
          <w:szCs w:val="21"/>
        </w:rPr>
      </w:pPr>
      <w:r>
        <w:rPr>
          <w:rFonts w:ascii="Open Sans" w:hAnsi="Open Sans"/>
          <w:sz w:val="21"/>
          <w:szCs w:val="21"/>
        </w:rPr>
        <w:t>§7 Beslutsfrågor</w:t>
      </w:r>
      <w:r>
        <w:rPr>
          <w:rFonts w:ascii="Open Sans" w:hAnsi="Open Sans"/>
          <w:sz w:val="21"/>
          <w:szCs w:val="21"/>
        </w:rPr>
        <w:br/>
      </w:r>
    </w:p>
    <w:p w14:paraId="3F00219E" w14:textId="01A20B85" w:rsidR="009E21BC" w:rsidRPr="009E21BC" w:rsidRDefault="009E21BC" w:rsidP="009E21BC">
      <w:pPr>
        <w:pStyle w:val="Rubrik"/>
        <w:rPr>
          <w:rFonts w:ascii="Open Sans" w:hAnsi="Open Sans"/>
          <w:sz w:val="21"/>
          <w:szCs w:val="21"/>
        </w:rPr>
      </w:pPr>
      <w:r w:rsidRPr="009E21BC">
        <w:rPr>
          <w:rFonts w:ascii="Open Sans" w:hAnsi="Open Sans"/>
          <w:sz w:val="21"/>
          <w:szCs w:val="21"/>
        </w:rPr>
        <w:t>§8 Uppföljning Aktivitetslistan</w:t>
      </w:r>
      <w:r>
        <w:rPr>
          <w:rFonts w:ascii="Open Sans" w:hAnsi="Open Sans"/>
          <w:sz w:val="21"/>
          <w:szCs w:val="21"/>
        </w:rPr>
        <w:br/>
      </w:r>
    </w:p>
    <w:p w14:paraId="106BFA64" w14:textId="40A0A0CB" w:rsidR="009E21BC" w:rsidRPr="009E21BC" w:rsidRDefault="009E21BC" w:rsidP="009E21BC">
      <w:pPr>
        <w:pStyle w:val="Rubrik"/>
        <w:rPr>
          <w:rFonts w:ascii="Open Sans" w:hAnsi="Open Sans"/>
          <w:sz w:val="21"/>
          <w:szCs w:val="21"/>
        </w:rPr>
      </w:pPr>
      <w:r w:rsidRPr="009E21BC">
        <w:rPr>
          <w:rFonts w:ascii="Open Sans" w:hAnsi="Open Sans"/>
          <w:sz w:val="21"/>
          <w:szCs w:val="21"/>
        </w:rPr>
        <w:t>§9 Övriga frågor</w:t>
      </w:r>
      <w:r>
        <w:rPr>
          <w:rFonts w:ascii="Open Sans" w:hAnsi="Open Sans"/>
          <w:sz w:val="21"/>
          <w:szCs w:val="21"/>
        </w:rPr>
        <w:br/>
      </w:r>
    </w:p>
    <w:p w14:paraId="2BFF30E6" w14:textId="6D455D6B" w:rsidR="009E21BC" w:rsidRPr="009E21BC" w:rsidRDefault="009E21BC" w:rsidP="009E21BC">
      <w:pPr>
        <w:pStyle w:val="Rubrik"/>
        <w:rPr>
          <w:rFonts w:ascii="Open Sans" w:hAnsi="Open Sans"/>
          <w:sz w:val="21"/>
          <w:szCs w:val="21"/>
        </w:rPr>
      </w:pPr>
      <w:r w:rsidRPr="009E21BC">
        <w:rPr>
          <w:rFonts w:ascii="Open Sans" w:hAnsi="Open Sans"/>
          <w:sz w:val="21"/>
          <w:szCs w:val="21"/>
        </w:rPr>
        <w:t>§10 Nästa möten</w:t>
      </w:r>
      <w:r>
        <w:rPr>
          <w:rFonts w:ascii="Open Sans" w:hAnsi="Open Sans"/>
          <w:sz w:val="21"/>
          <w:szCs w:val="21"/>
        </w:rPr>
        <w:br/>
      </w:r>
    </w:p>
    <w:p w14:paraId="7D2419B5" w14:textId="77777777" w:rsidR="009E21BC" w:rsidRPr="009E21BC" w:rsidRDefault="009E21BC" w:rsidP="009E21BC">
      <w:pPr>
        <w:pStyle w:val="Rubrik"/>
        <w:rPr>
          <w:rFonts w:ascii="Open Sans" w:hAnsi="Open Sans"/>
          <w:sz w:val="21"/>
          <w:szCs w:val="21"/>
        </w:rPr>
      </w:pPr>
      <w:r w:rsidRPr="009E21BC">
        <w:rPr>
          <w:rFonts w:ascii="Open Sans" w:hAnsi="Open Sans"/>
          <w:sz w:val="21"/>
          <w:szCs w:val="21"/>
        </w:rPr>
        <w:t>§11 Mötets avslutning</w:t>
      </w:r>
    </w:p>
    <w:p w14:paraId="3287A26C" w14:textId="13B69DB6" w:rsidR="000A143F" w:rsidRPr="00D726A4" w:rsidRDefault="000A143F" w:rsidP="009E21BC">
      <w:pPr>
        <w:pStyle w:val="Rubrik"/>
      </w:pPr>
    </w:p>
    <w:sectPr w:rsidR="000A143F" w:rsidRPr="00D726A4" w:rsidSect="00D726A4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890" w:right="1417" w:bottom="186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CCAAA" w14:textId="77777777" w:rsidR="0056705B" w:rsidRDefault="0056705B" w:rsidP="00D726A4">
      <w:r>
        <w:separator/>
      </w:r>
    </w:p>
  </w:endnote>
  <w:endnote w:type="continuationSeparator" w:id="0">
    <w:p w14:paraId="5A36676C" w14:textId="77777777" w:rsidR="0056705B" w:rsidRDefault="0056705B" w:rsidP="00D72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URW DIN Cond">
    <w:altName w:val="Calibri"/>
    <w:panose1 w:val="020B0604020202020204"/>
    <w:charset w:val="4D"/>
    <w:family w:val="auto"/>
    <w:pitch w:val="variable"/>
    <w:sig w:usb0="20000007" w:usb1="00000001" w:usb2="00000000" w:usb3="00000000" w:csb0="000001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1936166306"/>
      <w:docPartObj>
        <w:docPartGallery w:val="Page Numbers (Bottom of Page)"/>
        <w:docPartUnique/>
      </w:docPartObj>
    </w:sdtPr>
    <w:sdtContent>
      <w:p w14:paraId="236CBE6D" w14:textId="77777777" w:rsidR="00D726A4" w:rsidRDefault="00D726A4" w:rsidP="007C6044">
        <w:pPr>
          <w:pStyle w:val="Sidfot"/>
          <w:framePr w:wrap="none" w:vAnchor="text" w:hAnchor="margin" w:xAlign="center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1DD20EC7" w14:textId="77777777" w:rsidR="00D726A4" w:rsidRDefault="00D726A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890540539"/>
      <w:docPartObj>
        <w:docPartGallery w:val="Page Numbers (Bottom of Page)"/>
        <w:docPartUnique/>
      </w:docPartObj>
    </w:sdtPr>
    <w:sdtContent>
      <w:p w14:paraId="39F6C23B" w14:textId="77777777" w:rsidR="00D726A4" w:rsidRDefault="00D726A4" w:rsidP="007C6044">
        <w:pPr>
          <w:pStyle w:val="Sidfot"/>
          <w:framePr w:wrap="none" w:vAnchor="text" w:hAnchor="margin" w:xAlign="center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2</w:t>
        </w:r>
        <w:r>
          <w:rPr>
            <w:rStyle w:val="Sidnummer"/>
          </w:rPr>
          <w:fldChar w:fldCharType="end"/>
        </w:r>
      </w:p>
    </w:sdtContent>
  </w:sdt>
  <w:p w14:paraId="4A861E29" w14:textId="77777777" w:rsidR="00D726A4" w:rsidRDefault="00D726A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9347" w14:textId="77777777" w:rsidR="00D726A4" w:rsidRPr="000A143F" w:rsidRDefault="00D726A4" w:rsidP="00D726A4">
    <w:pPr>
      <w:pStyle w:val="Ingetavstnd"/>
    </w:pPr>
    <w:r w:rsidRPr="000A143F">
      <w:t xml:space="preserve">Sveriges </w:t>
    </w:r>
    <w:proofErr w:type="spellStart"/>
    <w:r w:rsidRPr="000A143F">
      <w:t>MotorCyklister</w:t>
    </w:r>
    <w:proofErr w:type="spellEnd"/>
    <w:r w:rsidRPr="000A143F">
      <w:t xml:space="preserve">  </w:t>
    </w:r>
    <w:r w:rsidRPr="000A143F">
      <w:sym w:font="Symbol" w:char="F0BD"/>
    </w:r>
    <w:r w:rsidRPr="000A143F">
      <w:t xml:space="preserve">  </w:t>
    </w:r>
    <w:proofErr w:type="spellStart"/>
    <w:r w:rsidR="00820DB4">
      <w:t>Svärdvägen</w:t>
    </w:r>
    <w:proofErr w:type="spellEnd"/>
    <w:r w:rsidR="00820DB4">
      <w:t xml:space="preserve"> 29</w:t>
    </w:r>
    <w:r w:rsidR="00820DB4" w:rsidRPr="000A143F">
      <w:t xml:space="preserve"> </w:t>
    </w:r>
    <w:r w:rsidR="00820DB4" w:rsidRPr="000A143F">
      <w:sym w:font="Symbol" w:char="F0BD"/>
    </w:r>
    <w:r w:rsidR="00820DB4" w:rsidRPr="000A143F">
      <w:t xml:space="preserve">  </w:t>
    </w:r>
    <w:r w:rsidR="00820DB4" w:rsidRPr="00581461">
      <w:rPr>
        <w:color w:val="4D5156"/>
        <w:shd w:val="clear" w:color="auto" w:fill="FFFFFF"/>
      </w:rPr>
      <w:t xml:space="preserve">182 33 </w:t>
    </w:r>
    <w:r w:rsidR="00820DB4" w:rsidRPr="00581461">
      <w:t>Danderyd</w:t>
    </w:r>
    <w:r w:rsidR="00820DB4" w:rsidRPr="000A143F">
      <w:t xml:space="preserve">  </w:t>
    </w:r>
    <w:r w:rsidRPr="000A143F">
      <w:sym w:font="Symbol" w:char="F0BD"/>
    </w:r>
    <w:r w:rsidRPr="000A143F">
      <w:t xml:space="preserve">  0243-669 70  </w:t>
    </w:r>
    <w:r w:rsidRPr="000A143F">
      <w:sym w:font="Symbol" w:char="F0BD"/>
    </w:r>
    <w:r w:rsidRPr="000A143F">
      <w:t xml:space="preserve">  svmc.se  </w:t>
    </w:r>
    <w:r w:rsidRPr="000A143F">
      <w:sym w:font="Symbol" w:char="F0BD"/>
    </w:r>
    <w:r w:rsidRPr="000A143F">
      <w:t xml:space="preserve">  info@svmc.se  </w:t>
    </w:r>
  </w:p>
  <w:p w14:paraId="1505B02F" w14:textId="77777777" w:rsidR="00D726A4" w:rsidRDefault="00D726A4" w:rsidP="00D726A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CD290" w14:textId="77777777" w:rsidR="0056705B" w:rsidRDefault="0056705B" w:rsidP="00D726A4">
      <w:r>
        <w:separator/>
      </w:r>
    </w:p>
  </w:footnote>
  <w:footnote w:type="continuationSeparator" w:id="0">
    <w:p w14:paraId="5F802BBD" w14:textId="77777777" w:rsidR="0056705B" w:rsidRDefault="0056705B" w:rsidP="00D72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D1F8" w14:textId="7D2B92EC" w:rsidR="00D726A4" w:rsidRDefault="00442115" w:rsidP="00D726A4">
    <w:pPr>
      <w:pStyle w:val="Sidhuvud"/>
    </w:pPr>
    <w:r>
      <w:rPr>
        <w:noProof/>
      </w:rPr>
      <w:drawing>
        <wp:inline distT="0" distB="0" distL="0" distR="0" wp14:anchorId="721AE558" wp14:editId="27139E30">
          <wp:extent cx="1732332" cy="499534"/>
          <wp:effectExtent l="0" t="0" r="0" b="0"/>
          <wp:docPr id="1974642866" name="Bildobjekt 1" descr="En bild som visar Teckensnitt, Grafik, logotyp, symbol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642866" name="Bildobjekt 1" descr="En bild som visar Teckensnitt, Grafik, logotyp, symbol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269" cy="520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D1214"/>
    <w:multiLevelType w:val="hybridMultilevel"/>
    <w:tmpl w:val="52C4BED4"/>
    <w:lvl w:ilvl="0" w:tplc="1972A7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85116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BC"/>
    <w:rsid w:val="000A143F"/>
    <w:rsid w:val="001474BB"/>
    <w:rsid w:val="00442115"/>
    <w:rsid w:val="00471B78"/>
    <w:rsid w:val="00471C46"/>
    <w:rsid w:val="0056705B"/>
    <w:rsid w:val="005763C8"/>
    <w:rsid w:val="00695C5C"/>
    <w:rsid w:val="006B49DC"/>
    <w:rsid w:val="0081452B"/>
    <w:rsid w:val="00820DB4"/>
    <w:rsid w:val="0084539F"/>
    <w:rsid w:val="0088099B"/>
    <w:rsid w:val="009045C8"/>
    <w:rsid w:val="00934BFF"/>
    <w:rsid w:val="009E21BC"/>
    <w:rsid w:val="00A5262C"/>
    <w:rsid w:val="00AB17A1"/>
    <w:rsid w:val="00B50987"/>
    <w:rsid w:val="00D40A4E"/>
    <w:rsid w:val="00D726A4"/>
    <w:rsid w:val="00D9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68FF2"/>
  <w15:chartTrackingRefBased/>
  <w15:docId w15:val="{6F98A19D-9600-A344-97E1-683587F5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6A4"/>
    <w:pPr>
      <w:ind w:left="284"/>
    </w:pPr>
    <w:rPr>
      <w:rFonts w:ascii="Open Sans" w:hAnsi="Open Sans" w:cs="Open Sans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96F7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96F7A"/>
  </w:style>
  <w:style w:type="paragraph" w:styleId="Sidfot">
    <w:name w:val="footer"/>
    <w:basedOn w:val="Normal"/>
    <w:link w:val="SidfotChar"/>
    <w:uiPriority w:val="99"/>
    <w:unhideWhenUsed/>
    <w:rsid w:val="00D96F7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96F7A"/>
  </w:style>
  <w:style w:type="character" w:styleId="Platshllartext">
    <w:name w:val="Placeholder Text"/>
    <w:basedOn w:val="Standardstycketeckensnitt"/>
    <w:uiPriority w:val="99"/>
    <w:semiHidden/>
    <w:rsid w:val="00D96F7A"/>
    <w:rPr>
      <w:color w:val="808080"/>
    </w:rPr>
  </w:style>
  <w:style w:type="character" w:styleId="Stark">
    <w:name w:val="Strong"/>
    <w:basedOn w:val="Standardstycketeckensnitt"/>
    <w:uiPriority w:val="22"/>
    <w:qFormat/>
    <w:rsid w:val="00D96F7A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D96F7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96F7A"/>
    <w:rPr>
      <w:color w:val="605E5C"/>
      <w:shd w:val="clear" w:color="auto" w:fill="E1DFDD"/>
    </w:rPr>
  </w:style>
  <w:style w:type="paragraph" w:styleId="Rubrik">
    <w:name w:val="Title"/>
    <w:basedOn w:val="Normal"/>
    <w:next w:val="Normal"/>
    <w:link w:val="RubrikChar"/>
    <w:uiPriority w:val="10"/>
    <w:qFormat/>
    <w:rsid w:val="00D726A4"/>
    <w:pPr>
      <w:tabs>
        <w:tab w:val="left" w:pos="426"/>
      </w:tabs>
    </w:pPr>
    <w:rPr>
      <w:rFonts w:ascii="URW DIN Cond" w:hAnsi="URW DIN Cond"/>
      <w:sz w:val="36"/>
      <w:szCs w:val="36"/>
    </w:rPr>
  </w:style>
  <w:style w:type="character" w:customStyle="1" w:styleId="RubrikChar">
    <w:name w:val="Rubrik Char"/>
    <w:basedOn w:val="Standardstycketeckensnitt"/>
    <w:link w:val="Rubrik"/>
    <w:uiPriority w:val="10"/>
    <w:rsid w:val="00D726A4"/>
    <w:rPr>
      <w:rFonts w:ascii="URW DIN Cond" w:hAnsi="URW DIN Cond" w:cs="Open Sans"/>
      <w:sz w:val="36"/>
      <w:szCs w:val="36"/>
    </w:rPr>
  </w:style>
  <w:style w:type="paragraph" w:styleId="Ingetavstnd">
    <w:name w:val="No Spacing"/>
    <w:basedOn w:val="Sidfot"/>
    <w:uiPriority w:val="1"/>
    <w:qFormat/>
    <w:rsid w:val="000A143F"/>
    <w:rPr>
      <w:sz w:val="16"/>
      <w:szCs w:val="16"/>
    </w:rPr>
  </w:style>
  <w:style w:type="character" w:styleId="Sidnummer">
    <w:name w:val="page number"/>
    <w:basedOn w:val="Standardstycketeckensnitt"/>
    <w:uiPriority w:val="99"/>
    <w:semiHidden/>
    <w:unhideWhenUsed/>
    <w:rsid w:val="00D726A4"/>
  </w:style>
  <w:style w:type="character" w:styleId="Bokenstitel">
    <w:name w:val="Book Title"/>
    <w:uiPriority w:val="33"/>
    <w:qFormat/>
    <w:rsid w:val="00D726A4"/>
    <w:rPr>
      <w:rFonts w:ascii="Open Sans" w:hAnsi="Open Sans"/>
      <w:sz w:val="96"/>
      <w:szCs w:val="96"/>
    </w:rPr>
  </w:style>
  <w:style w:type="paragraph" w:styleId="Liststycke">
    <w:name w:val="List Paragraph"/>
    <w:basedOn w:val="Normal"/>
    <w:uiPriority w:val="34"/>
    <w:qFormat/>
    <w:rsid w:val="00442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gerberzell/Library/Group%20Containers/UBF8T346G9.Office/User%20Content.localized/Templates.localized/SMC%20BREV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SMC BREV.dotx</Template>
  <TotalTime>13</TotalTime>
  <Pages>1</Pages>
  <Words>66</Words>
  <Characters>350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Anders Helm</cp:lastModifiedBy>
  <cp:revision>2</cp:revision>
  <dcterms:created xsi:type="dcterms:W3CDTF">2025-03-17T13:10:00Z</dcterms:created>
  <dcterms:modified xsi:type="dcterms:W3CDTF">2025-05-28T08:14:00Z</dcterms:modified>
</cp:coreProperties>
</file>