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8EF8" w14:textId="77777777" w:rsidR="00D726A4" w:rsidRPr="009E21BC" w:rsidRDefault="00D726A4" w:rsidP="00D726A4">
      <w:pPr>
        <w:pStyle w:val="Rubrik"/>
        <w:ind w:left="0"/>
        <w:rPr>
          <w:rStyle w:val="Bokenstitel"/>
          <w:sz w:val="56"/>
          <w:szCs w:val="56"/>
        </w:rPr>
      </w:pPr>
    </w:p>
    <w:p w14:paraId="5A42E9AB" w14:textId="10ACD4C4" w:rsidR="009E21BC" w:rsidRPr="009E21BC" w:rsidRDefault="009E21BC" w:rsidP="009E21BC">
      <w:pPr>
        <w:pStyle w:val="Rubrik"/>
        <w:spacing w:before="120" w:after="120"/>
        <w:rPr>
          <w:sz w:val="32"/>
          <w:szCs w:val="32"/>
        </w:rPr>
      </w:pPr>
      <w:r w:rsidRPr="009E21BC">
        <w:rPr>
          <w:sz w:val="32"/>
          <w:szCs w:val="32"/>
        </w:rPr>
        <w:t xml:space="preserve">PROTOKOLL </w:t>
      </w:r>
      <w:r w:rsidR="00317F44">
        <w:rPr>
          <w:sz w:val="32"/>
          <w:szCs w:val="32"/>
        </w:rPr>
        <w:t>PLANERINGSMÖTE SMC VÄSTMANLAND</w:t>
      </w:r>
    </w:p>
    <w:p w14:paraId="540B21A8" w14:textId="6E8E2438" w:rsidR="009E21BC" w:rsidRPr="009E21BC" w:rsidRDefault="009E21BC" w:rsidP="009E21BC">
      <w:pPr>
        <w:pStyle w:val="Rubrik"/>
        <w:rPr>
          <w:rFonts w:ascii="Open Sans" w:hAnsi="Open Sans"/>
          <w:b/>
          <w:bCs/>
          <w:sz w:val="21"/>
          <w:szCs w:val="21"/>
        </w:rPr>
      </w:pPr>
      <w:r w:rsidRPr="009E21BC">
        <w:rPr>
          <w:rFonts w:ascii="Open Sans" w:hAnsi="Open Sans"/>
          <w:b/>
          <w:bCs/>
          <w:sz w:val="21"/>
          <w:szCs w:val="21"/>
        </w:rPr>
        <w:t xml:space="preserve">Datum: </w:t>
      </w:r>
      <w:r w:rsidRPr="009E21BC">
        <w:rPr>
          <w:rFonts w:ascii="Open Sans" w:hAnsi="Open Sans"/>
          <w:sz w:val="21"/>
          <w:szCs w:val="21"/>
        </w:rPr>
        <w:t>202</w:t>
      </w:r>
      <w:r w:rsidR="00317F44">
        <w:rPr>
          <w:rFonts w:ascii="Open Sans" w:hAnsi="Open Sans"/>
          <w:sz w:val="21"/>
          <w:szCs w:val="21"/>
        </w:rPr>
        <w:t>5-12-07</w:t>
      </w:r>
    </w:p>
    <w:p w14:paraId="4A171062" w14:textId="42369C65" w:rsidR="009E21BC" w:rsidRPr="009E21BC" w:rsidRDefault="009E21BC" w:rsidP="009E21BC">
      <w:pPr>
        <w:pStyle w:val="Rubrik"/>
        <w:rPr>
          <w:rFonts w:ascii="Open Sans" w:hAnsi="Open Sans"/>
          <w:b/>
          <w:bCs/>
          <w:sz w:val="21"/>
          <w:szCs w:val="21"/>
        </w:rPr>
      </w:pPr>
      <w:r w:rsidRPr="009E21BC">
        <w:rPr>
          <w:rFonts w:ascii="Open Sans" w:hAnsi="Open Sans"/>
          <w:b/>
          <w:bCs/>
          <w:sz w:val="21"/>
          <w:szCs w:val="21"/>
        </w:rPr>
        <w:t>Plats:</w:t>
      </w:r>
      <w:r w:rsidRPr="009E21BC">
        <w:rPr>
          <w:rFonts w:ascii="Open Sans" w:hAnsi="Open Sans"/>
          <w:sz w:val="21"/>
          <w:szCs w:val="21"/>
        </w:rPr>
        <w:t xml:space="preserve"> </w:t>
      </w:r>
      <w:r w:rsidR="00317F44">
        <w:rPr>
          <w:rFonts w:ascii="Open Sans" w:hAnsi="Open Sans"/>
          <w:sz w:val="21"/>
          <w:szCs w:val="21"/>
        </w:rPr>
        <w:t>Handelsboden Västerås</w:t>
      </w:r>
    </w:p>
    <w:p w14:paraId="7E982E2D" w14:textId="58231C4B" w:rsidR="00317F44" w:rsidRPr="00317F44" w:rsidRDefault="009E21BC" w:rsidP="00317F44">
      <w:pPr>
        <w:pStyle w:val="Rubrik"/>
        <w:ind w:right="-426"/>
        <w:rPr>
          <w:rFonts w:ascii="Open Sans" w:hAnsi="Open Sans"/>
          <w:b/>
          <w:bCs/>
          <w:sz w:val="21"/>
          <w:szCs w:val="21"/>
        </w:rPr>
      </w:pPr>
      <w:r w:rsidRPr="009E21BC">
        <w:rPr>
          <w:rFonts w:ascii="Open Sans" w:hAnsi="Open Sans"/>
          <w:b/>
          <w:bCs/>
          <w:sz w:val="21"/>
          <w:szCs w:val="21"/>
        </w:rPr>
        <w:t>Närvarande:</w:t>
      </w:r>
      <w:r w:rsidRPr="009E21BC">
        <w:rPr>
          <w:rFonts w:ascii="Open Sans" w:hAnsi="Open Sans"/>
          <w:sz w:val="21"/>
          <w:szCs w:val="21"/>
        </w:rPr>
        <w:t xml:space="preserve">  </w:t>
      </w:r>
      <w:r w:rsidR="00317F44">
        <w:rPr>
          <w:rFonts w:ascii="Open Sans" w:hAnsi="Open Sans"/>
          <w:sz w:val="21"/>
          <w:szCs w:val="21"/>
        </w:rPr>
        <w:t>Malin Alldén, Benita Wallén, Anders Helm, Johan Lönnqvist, Jari Virtanen, Kent Holt</w:t>
      </w:r>
      <w:r>
        <w:rPr>
          <w:rFonts w:ascii="Open Sans" w:hAnsi="Open Sans"/>
        </w:rPr>
        <w:br/>
      </w:r>
    </w:p>
    <w:p w14:paraId="091E58AD" w14:textId="63BE5C0F" w:rsidR="00317F44" w:rsidRDefault="00317F44" w:rsidP="00317F44">
      <w:pPr>
        <w:pStyle w:val="Liststycke"/>
        <w:numPr>
          <w:ilvl w:val="0"/>
          <w:numId w:val="2"/>
        </w:numPr>
      </w:pPr>
      <w:r>
        <w:t>Slakthus 34/Garaget – Micke Sjöström som representerar garaget/Slakthus 34 kom och presenterade sig för styrelsen och berättade lite om deras verksamhet och historik. Deras motto är att åka iväg på en kortare tur, ca 2 mil eller något för att sedan ta en glass/hamburgare med god gemenskap. Detta med Slakthus 34 tog fart efter att 2hjul.se tvärdog för några år sedan. De är idag ca 153 följare på FB. Har körningar på onsdagar och kör ca 8-9 körningar/år. Kanske att vi ska göra en sammanslagning med ”Kurs på väg”?</w:t>
      </w:r>
    </w:p>
    <w:p w14:paraId="721C37F5" w14:textId="77777777" w:rsidR="00317F44" w:rsidRDefault="00317F44" w:rsidP="00317F44">
      <w:pPr>
        <w:pStyle w:val="Liststycke"/>
        <w:numPr>
          <w:ilvl w:val="0"/>
          <w:numId w:val="2"/>
        </w:numPr>
      </w:pPr>
      <w:proofErr w:type="spellStart"/>
      <w:r>
        <w:t>Banhyra</w:t>
      </w:r>
      <w:proofErr w:type="spellEnd"/>
      <w:r>
        <w:t>, Sala-/Pepparrotsbanan</w:t>
      </w:r>
    </w:p>
    <w:p w14:paraId="3F9BAA7D" w14:textId="77777777" w:rsidR="00317F44" w:rsidRDefault="00317F44" w:rsidP="00317F44">
      <w:pPr>
        <w:pStyle w:val="Liststycke"/>
      </w:pPr>
      <w:r>
        <w:t>Vi fick inte de datumen som vi ville ha i Sala, endast 1/8 och 12/9. De höjer banhyran från 10.000kr till 12.000kr. På Pepparrotsbanan har vi 4 datum 30/5 samt 19/9, ska vi försöka få till en gruskurs i juni? Pepparroten kostar 8.000kr.</w:t>
      </w:r>
    </w:p>
    <w:p w14:paraId="51E85A3F" w14:textId="77777777" w:rsidR="00317F44" w:rsidRDefault="00317F44" w:rsidP="00317F44">
      <w:pPr>
        <w:pStyle w:val="Liststycke"/>
      </w:pPr>
      <w:r>
        <w:t>Vi har 7st instruktörer till 2026.</w:t>
      </w:r>
    </w:p>
    <w:p w14:paraId="59DAFEBF" w14:textId="77777777" w:rsidR="00317F44" w:rsidRDefault="00317F44" w:rsidP="00317F44">
      <w:pPr>
        <w:pStyle w:val="Liststycke"/>
      </w:pPr>
      <w:r>
        <w:t>Datum för avrostning 2 eller 3/5, 14 eller 17/5, 23 eller 24/5, avrostning i juni?</w:t>
      </w:r>
    </w:p>
    <w:p w14:paraId="416BD9C0" w14:textId="77777777" w:rsidR="00317F44" w:rsidRDefault="00317F44" w:rsidP="00317F44">
      <w:pPr>
        <w:pStyle w:val="Liststycke"/>
      </w:pPr>
      <w:r>
        <w:t>6 eller 7/6, 13 eller 14/6</w:t>
      </w:r>
    </w:p>
    <w:p w14:paraId="618D77F6" w14:textId="77777777" w:rsidR="00317F44" w:rsidRDefault="00317F44" w:rsidP="00317F44">
      <w:pPr>
        <w:pStyle w:val="Liststycke"/>
      </w:pPr>
      <w:r>
        <w:t>Första gruskursen på Marmabanan eller i Norberg.</w:t>
      </w:r>
    </w:p>
    <w:p w14:paraId="2F022F83" w14:textId="4CBDC95C" w:rsidR="00317F44" w:rsidRDefault="00317F44" w:rsidP="00317F44">
      <w:pPr>
        <w:pStyle w:val="Liststycke"/>
      </w:pPr>
      <w:r>
        <w:t>Marmabanan 3.000kr, banan i Norberg gratis.</w:t>
      </w:r>
    </w:p>
    <w:p w14:paraId="6D8104BE" w14:textId="214792BE" w:rsidR="00317F44" w:rsidRDefault="00317F44" w:rsidP="00317F44">
      <w:pPr>
        <w:pStyle w:val="Liststycke"/>
        <w:numPr>
          <w:ilvl w:val="0"/>
          <w:numId w:val="2"/>
        </w:numPr>
      </w:pPr>
      <w:r>
        <w:t xml:space="preserve">4st KNIX, 2 i Sala och 2 på Pepparroten, 2 </w:t>
      </w:r>
      <w:proofErr w:type="spellStart"/>
      <w:r>
        <w:t>avrost</w:t>
      </w:r>
      <w:proofErr w:type="spellEnd"/>
      <w:r>
        <w:t xml:space="preserve"> och 1 grus 13 eller 14 juni (förslag från styrelsen)</w:t>
      </w:r>
    </w:p>
    <w:p w14:paraId="5F5F1A94" w14:textId="77777777" w:rsidR="00317F44" w:rsidRDefault="00317F44" w:rsidP="00317F44">
      <w:pPr>
        <w:pStyle w:val="Liststycke"/>
        <w:numPr>
          <w:ilvl w:val="0"/>
          <w:numId w:val="2"/>
        </w:numPr>
      </w:pPr>
      <w:r>
        <w:t>Kurspriser</w:t>
      </w:r>
    </w:p>
    <w:p w14:paraId="5E8B8B97" w14:textId="77777777" w:rsidR="00317F44" w:rsidRDefault="00317F44" w:rsidP="00317F44">
      <w:pPr>
        <w:pStyle w:val="Liststycke"/>
      </w:pPr>
      <w:r>
        <w:t>Avrostning 250kr/300kr</w:t>
      </w:r>
    </w:p>
    <w:p w14:paraId="2A76F8F2" w14:textId="77777777" w:rsidR="00317F44" w:rsidRDefault="00317F44" w:rsidP="00317F44">
      <w:pPr>
        <w:pStyle w:val="Liststycke"/>
      </w:pPr>
      <w:r>
        <w:t>KNIX 400kr/450kr</w:t>
      </w:r>
    </w:p>
    <w:p w14:paraId="7AA4E0B9" w14:textId="569F9EA4" w:rsidR="00317F44" w:rsidRDefault="00317F44" w:rsidP="00317F44">
      <w:pPr>
        <w:pStyle w:val="Liststycke"/>
      </w:pPr>
      <w:r>
        <w:t>Grus 400kr/450kr</w:t>
      </w:r>
    </w:p>
    <w:p w14:paraId="545FFE38" w14:textId="5FD33801" w:rsidR="00317F44" w:rsidRDefault="00317F44" w:rsidP="00317F44">
      <w:pPr>
        <w:pStyle w:val="Liststycke"/>
        <w:numPr>
          <w:ilvl w:val="0"/>
          <w:numId w:val="2"/>
        </w:numPr>
      </w:pPr>
      <w:r>
        <w:t xml:space="preserve">Vi måste gå ut mer med reklam för </w:t>
      </w:r>
      <w:proofErr w:type="spellStart"/>
      <w:r>
        <w:t>Mc-Mässan</w:t>
      </w:r>
      <w:proofErr w:type="spellEnd"/>
      <w:r>
        <w:t>, samt trycka på mer mot Sörmland att de gör mer reklam för mässan hos dem.</w:t>
      </w:r>
    </w:p>
    <w:p w14:paraId="376B41B0" w14:textId="1800EF3C" w:rsidR="00317F44" w:rsidRDefault="00317F44" w:rsidP="00317F44">
      <w:pPr>
        <w:pStyle w:val="Liststycke"/>
        <w:numPr>
          <w:ilvl w:val="0"/>
          <w:numId w:val="2"/>
        </w:numPr>
      </w:pPr>
      <w:r>
        <w:t>Flyers – Material till trafikskolor, 1 år fritt medlemskap….</w:t>
      </w:r>
    </w:p>
    <w:p w14:paraId="1464802C" w14:textId="1FF0A9F7" w:rsidR="00317F44" w:rsidRDefault="00317F44" w:rsidP="00317F44">
      <w:pPr>
        <w:pStyle w:val="Liststycke"/>
        <w:numPr>
          <w:ilvl w:val="0"/>
          <w:numId w:val="2"/>
        </w:numPr>
      </w:pPr>
      <w:r>
        <w:t>Kent tar reda på pris från Räddningstjänsten i Sala gällande vad/hur vi gör vid olycka. Totalt antal deltagare ca 30st.</w:t>
      </w:r>
    </w:p>
    <w:p w14:paraId="1B895CDE" w14:textId="77777777" w:rsidR="00317F44" w:rsidRDefault="00317F44" w:rsidP="00317F44">
      <w:pPr>
        <w:pStyle w:val="Liststycke"/>
        <w:numPr>
          <w:ilvl w:val="0"/>
          <w:numId w:val="2"/>
        </w:numPr>
      </w:pPr>
      <w:r>
        <w:t>Göteborgs Horse Show – Nej till att vara volontär från oss.</w:t>
      </w:r>
    </w:p>
    <w:p w14:paraId="7FBC762E" w14:textId="77777777" w:rsidR="00317F44" w:rsidRDefault="00317F44" w:rsidP="00317F44">
      <w:pPr>
        <w:pStyle w:val="Liststycke"/>
        <w:numPr>
          <w:ilvl w:val="0"/>
          <w:numId w:val="2"/>
        </w:numPr>
      </w:pPr>
      <w:r>
        <w:t>Årsmöte 2026 sattes till den 21 mars kl.16:00 på Bishop Arms i Västerås.</w:t>
      </w:r>
    </w:p>
    <w:p w14:paraId="7C0EB220" w14:textId="77777777" w:rsidR="00317F44" w:rsidRDefault="00317F44" w:rsidP="00317F44">
      <w:pPr>
        <w:pStyle w:val="Liststycke"/>
        <w:numPr>
          <w:ilvl w:val="0"/>
          <w:numId w:val="2"/>
        </w:numPr>
      </w:pPr>
      <w:r>
        <w:t>Vi måste vara försöka vara mer aktiva mot de unga. Hur fångar vi upp dem? Aktivitetsdag-vad?</w:t>
      </w:r>
    </w:p>
    <w:p w14:paraId="5AD479B9" w14:textId="77777777" w:rsidR="00317F44" w:rsidRDefault="00317F44" w:rsidP="00317F44">
      <w:pPr>
        <w:pStyle w:val="Liststycke"/>
        <w:numPr>
          <w:ilvl w:val="0"/>
          <w:numId w:val="2"/>
        </w:numPr>
      </w:pPr>
      <w:r>
        <w:t>Mälaren Runt 40-</w:t>
      </w:r>
      <w:proofErr w:type="gramStart"/>
      <w:r>
        <w:t>års jubileum</w:t>
      </w:r>
      <w:proofErr w:type="gramEnd"/>
      <w:r>
        <w:t xml:space="preserve"> (15 augusti). Vi kommer att stå vid Pepparrotsbanan. Vi kollar med Karlströms och Yamahacenter. SMC-ungdom borde vi ha hos oss och göra reklam för och inför Mälaren Runt. Målsättning=Få till en dag för ungdomar.</w:t>
      </w:r>
    </w:p>
    <w:p w14:paraId="244E910A" w14:textId="77777777" w:rsidR="00317F44" w:rsidRDefault="00317F44" w:rsidP="00317F44"/>
    <w:p w14:paraId="751EF682" w14:textId="77777777" w:rsidR="00317F44" w:rsidRDefault="00317F44" w:rsidP="00317F44"/>
    <w:p w14:paraId="3FE3DD2D" w14:textId="77777777" w:rsidR="00317F44" w:rsidRDefault="00317F44" w:rsidP="00317F44"/>
    <w:p w14:paraId="23A8DC3E" w14:textId="2DB1A247" w:rsidR="00317F44" w:rsidRDefault="00317F44" w:rsidP="00317F44">
      <w:r>
        <w:t>Vid pennan \Holt</w:t>
      </w:r>
      <w:bookmarkStart w:id="0" w:name="_GoBack"/>
      <w:bookmarkEnd w:id="0"/>
    </w:p>
    <w:p w14:paraId="3287A26C" w14:textId="13B69DB6" w:rsidR="000A143F" w:rsidRPr="00D726A4" w:rsidRDefault="000A143F" w:rsidP="009E21BC">
      <w:pPr>
        <w:pStyle w:val="Rubrik"/>
      </w:pPr>
    </w:p>
    <w:sectPr w:rsidR="000A143F" w:rsidRPr="00D726A4" w:rsidSect="00D726A4">
      <w:footerReference w:type="even" r:id="rId7"/>
      <w:footerReference w:type="default" r:id="rId8"/>
      <w:headerReference w:type="first" r:id="rId9"/>
      <w:footerReference w:type="first" r:id="rId10"/>
      <w:pgSz w:w="11906" w:h="16838"/>
      <w:pgMar w:top="1890" w:right="1417" w:bottom="186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51F30" w14:textId="77777777" w:rsidR="00E25557" w:rsidRDefault="00E25557" w:rsidP="00D726A4">
      <w:r>
        <w:separator/>
      </w:r>
    </w:p>
  </w:endnote>
  <w:endnote w:type="continuationSeparator" w:id="0">
    <w:p w14:paraId="7FA05873" w14:textId="77777777" w:rsidR="00E25557" w:rsidRDefault="00E25557" w:rsidP="00D7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URW DIN Cond">
    <w:altName w:val="Calibri"/>
    <w:panose1 w:val="020B0604020202020204"/>
    <w:charset w:val="4D"/>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nummer"/>
      </w:rPr>
      <w:id w:val="1936166306"/>
      <w:docPartObj>
        <w:docPartGallery w:val="Page Numbers (Bottom of Page)"/>
        <w:docPartUnique/>
      </w:docPartObj>
    </w:sdtPr>
    <w:sdtEndPr>
      <w:rPr>
        <w:rStyle w:val="Sidnummer"/>
      </w:rPr>
    </w:sdtEndPr>
    <w:sdtContent>
      <w:p w14:paraId="236CBE6D" w14:textId="77777777" w:rsidR="00D726A4" w:rsidRDefault="00D726A4" w:rsidP="007C6044">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DD20EC7" w14:textId="77777777" w:rsidR="00D726A4" w:rsidRDefault="00D726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nummer"/>
      </w:rPr>
      <w:id w:val="890540539"/>
      <w:docPartObj>
        <w:docPartGallery w:val="Page Numbers (Bottom of Page)"/>
        <w:docPartUnique/>
      </w:docPartObj>
    </w:sdtPr>
    <w:sdtEndPr>
      <w:rPr>
        <w:rStyle w:val="Sidnummer"/>
      </w:rPr>
    </w:sdtEndPr>
    <w:sdtContent>
      <w:p w14:paraId="39F6C23B" w14:textId="77777777" w:rsidR="00D726A4" w:rsidRDefault="00D726A4" w:rsidP="007C6044">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4A861E29" w14:textId="77777777" w:rsidR="00D726A4" w:rsidRDefault="00D726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9347" w14:textId="77777777" w:rsidR="00D726A4" w:rsidRPr="000A143F" w:rsidRDefault="00D726A4" w:rsidP="00D726A4">
    <w:pPr>
      <w:pStyle w:val="Ingetavstnd"/>
    </w:pPr>
    <w:r w:rsidRPr="000A143F">
      <w:t xml:space="preserve">Sveriges MotorCyklister  </w:t>
    </w:r>
    <w:r w:rsidRPr="000A143F">
      <w:sym w:font="Symbol" w:char="F0BD"/>
    </w:r>
    <w:r w:rsidRPr="000A143F">
      <w:t xml:space="preserve">  </w:t>
    </w:r>
    <w:r w:rsidR="00820DB4">
      <w:t>Svärdvägen 29</w:t>
    </w:r>
    <w:r w:rsidR="00820DB4" w:rsidRPr="000A143F">
      <w:t xml:space="preserve"> </w:t>
    </w:r>
    <w:r w:rsidR="00820DB4" w:rsidRPr="000A143F">
      <w:sym w:font="Symbol" w:char="F0BD"/>
    </w:r>
    <w:r w:rsidR="00820DB4" w:rsidRPr="000A143F">
      <w:t xml:space="preserve">  </w:t>
    </w:r>
    <w:r w:rsidR="00820DB4" w:rsidRPr="00581461">
      <w:rPr>
        <w:color w:val="4D5156"/>
        <w:shd w:val="clear" w:color="auto" w:fill="FFFFFF"/>
      </w:rPr>
      <w:t xml:space="preserve">182 33 </w:t>
    </w:r>
    <w:r w:rsidR="00820DB4" w:rsidRPr="00581461">
      <w:t>Danderyd</w:t>
    </w:r>
    <w:r w:rsidR="00820DB4" w:rsidRPr="000A143F">
      <w:t xml:space="preserve">  </w:t>
    </w:r>
    <w:r w:rsidRPr="000A143F">
      <w:sym w:font="Symbol" w:char="F0BD"/>
    </w:r>
    <w:r w:rsidRPr="000A143F">
      <w:t xml:space="preserve">  0243-669 70  </w:t>
    </w:r>
    <w:r w:rsidRPr="000A143F">
      <w:sym w:font="Symbol" w:char="F0BD"/>
    </w:r>
    <w:r w:rsidRPr="000A143F">
      <w:t xml:space="preserve">  svmc.se  </w:t>
    </w:r>
    <w:r w:rsidRPr="000A143F">
      <w:sym w:font="Symbol" w:char="F0BD"/>
    </w:r>
    <w:r w:rsidRPr="000A143F">
      <w:t xml:space="preserve">  info@svmc.se  </w:t>
    </w:r>
  </w:p>
  <w:p w14:paraId="1505B02F" w14:textId="77777777" w:rsidR="00D726A4" w:rsidRDefault="00D726A4" w:rsidP="00D72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9B93" w14:textId="77777777" w:rsidR="00E25557" w:rsidRDefault="00E25557" w:rsidP="00D726A4">
      <w:r>
        <w:separator/>
      </w:r>
    </w:p>
  </w:footnote>
  <w:footnote w:type="continuationSeparator" w:id="0">
    <w:p w14:paraId="6277C94B" w14:textId="77777777" w:rsidR="00E25557" w:rsidRDefault="00E25557" w:rsidP="00D7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D1F8" w14:textId="7D2B92EC" w:rsidR="00D726A4" w:rsidRDefault="00442115" w:rsidP="00D726A4">
    <w:pPr>
      <w:pStyle w:val="Sidhuvud"/>
    </w:pPr>
    <w:r>
      <w:rPr>
        <w:noProof/>
      </w:rPr>
      <w:drawing>
        <wp:inline distT="0" distB="0" distL="0" distR="0" wp14:anchorId="721AE558" wp14:editId="27139E30">
          <wp:extent cx="1732332" cy="499534"/>
          <wp:effectExtent l="0" t="0" r="0" b="0"/>
          <wp:docPr id="1974642866" name="Bildobjekt 1" descr="En bild som visar Teckensnitt, Grafik, logotyp,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42866" name="Bildobjekt 1" descr="En bild som visar Teckensnitt, Grafik, logotyp, symbol&#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804269" cy="520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7C94"/>
    <w:multiLevelType w:val="hybridMultilevel"/>
    <w:tmpl w:val="43F2F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DD1214"/>
    <w:multiLevelType w:val="hybridMultilevel"/>
    <w:tmpl w:val="52C4BED4"/>
    <w:lvl w:ilvl="0" w:tplc="1972A7C2">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BC"/>
    <w:rsid w:val="00086B1B"/>
    <w:rsid w:val="000A143F"/>
    <w:rsid w:val="000C0311"/>
    <w:rsid w:val="001474BB"/>
    <w:rsid w:val="00317F44"/>
    <w:rsid w:val="00442115"/>
    <w:rsid w:val="00471B78"/>
    <w:rsid w:val="00471C46"/>
    <w:rsid w:val="0056705B"/>
    <w:rsid w:val="005763C8"/>
    <w:rsid w:val="00695C5C"/>
    <w:rsid w:val="006B49DC"/>
    <w:rsid w:val="0081452B"/>
    <w:rsid w:val="00820B52"/>
    <w:rsid w:val="00820DB4"/>
    <w:rsid w:val="0084539F"/>
    <w:rsid w:val="0088099B"/>
    <w:rsid w:val="00881014"/>
    <w:rsid w:val="008B1142"/>
    <w:rsid w:val="009045C8"/>
    <w:rsid w:val="00934BFF"/>
    <w:rsid w:val="009E21BC"/>
    <w:rsid w:val="00A5262C"/>
    <w:rsid w:val="00AB17A1"/>
    <w:rsid w:val="00B50987"/>
    <w:rsid w:val="00D40A4E"/>
    <w:rsid w:val="00D459AC"/>
    <w:rsid w:val="00D726A4"/>
    <w:rsid w:val="00D96F7A"/>
    <w:rsid w:val="00E25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68FF2"/>
  <w15:chartTrackingRefBased/>
  <w15:docId w15:val="{6F98A19D-9600-A344-97E1-683587F5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6A4"/>
    <w:pPr>
      <w:ind w:left="284"/>
    </w:pPr>
    <w:rPr>
      <w:rFonts w:ascii="Open Sans" w:hAnsi="Open Sans" w:cs="Open San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96F7A"/>
    <w:pPr>
      <w:tabs>
        <w:tab w:val="center" w:pos="4536"/>
        <w:tab w:val="right" w:pos="9072"/>
      </w:tabs>
    </w:pPr>
  </w:style>
  <w:style w:type="character" w:customStyle="1" w:styleId="SidhuvudChar">
    <w:name w:val="Sidhuvud Char"/>
    <w:basedOn w:val="Standardstycketeckensnitt"/>
    <w:link w:val="Sidhuvud"/>
    <w:uiPriority w:val="99"/>
    <w:rsid w:val="00D96F7A"/>
  </w:style>
  <w:style w:type="paragraph" w:styleId="Sidfot">
    <w:name w:val="footer"/>
    <w:basedOn w:val="Normal"/>
    <w:link w:val="SidfotChar"/>
    <w:uiPriority w:val="99"/>
    <w:unhideWhenUsed/>
    <w:rsid w:val="00D96F7A"/>
    <w:pPr>
      <w:tabs>
        <w:tab w:val="center" w:pos="4536"/>
        <w:tab w:val="right" w:pos="9072"/>
      </w:tabs>
    </w:pPr>
  </w:style>
  <w:style w:type="character" w:customStyle="1" w:styleId="SidfotChar">
    <w:name w:val="Sidfot Char"/>
    <w:basedOn w:val="Standardstycketeckensnitt"/>
    <w:link w:val="Sidfot"/>
    <w:uiPriority w:val="99"/>
    <w:rsid w:val="00D96F7A"/>
  </w:style>
  <w:style w:type="character" w:styleId="Platshllartext">
    <w:name w:val="Placeholder Text"/>
    <w:basedOn w:val="Standardstycketeckensnitt"/>
    <w:uiPriority w:val="99"/>
    <w:semiHidden/>
    <w:rsid w:val="00D96F7A"/>
    <w:rPr>
      <w:color w:val="808080"/>
    </w:rPr>
  </w:style>
  <w:style w:type="character" w:styleId="Stark">
    <w:name w:val="Strong"/>
    <w:basedOn w:val="Standardstycketeckensnitt"/>
    <w:uiPriority w:val="22"/>
    <w:qFormat/>
    <w:rsid w:val="00D96F7A"/>
    <w:rPr>
      <w:b/>
      <w:bCs/>
    </w:rPr>
  </w:style>
  <w:style w:type="character" w:styleId="Hyperlnk">
    <w:name w:val="Hyperlink"/>
    <w:basedOn w:val="Standardstycketeckensnitt"/>
    <w:uiPriority w:val="99"/>
    <w:unhideWhenUsed/>
    <w:rsid w:val="00D96F7A"/>
    <w:rPr>
      <w:color w:val="0563C1" w:themeColor="hyperlink"/>
      <w:u w:val="single"/>
    </w:rPr>
  </w:style>
  <w:style w:type="character" w:styleId="Olstomnmnande">
    <w:name w:val="Unresolved Mention"/>
    <w:basedOn w:val="Standardstycketeckensnitt"/>
    <w:uiPriority w:val="99"/>
    <w:semiHidden/>
    <w:unhideWhenUsed/>
    <w:rsid w:val="00D96F7A"/>
    <w:rPr>
      <w:color w:val="605E5C"/>
      <w:shd w:val="clear" w:color="auto" w:fill="E1DFDD"/>
    </w:rPr>
  </w:style>
  <w:style w:type="paragraph" w:styleId="Rubrik">
    <w:name w:val="Title"/>
    <w:basedOn w:val="Normal"/>
    <w:next w:val="Normal"/>
    <w:link w:val="RubrikChar"/>
    <w:uiPriority w:val="10"/>
    <w:qFormat/>
    <w:rsid w:val="00D726A4"/>
    <w:pPr>
      <w:tabs>
        <w:tab w:val="left" w:pos="426"/>
      </w:tabs>
    </w:pPr>
    <w:rPr>
      <w:rFonts w:ascii="URW DIN Cond" w:hAnsi="URW DIN Cond"/>
      <w:sz w:val="36"/>
      <w:szCs w:val="36"/>
    </w:rPr>
  </w:style>
  <w:style w:type="character" w:customStyle="1" w:styleId="RubrikChar">
    <w:name w:val="Rubrik Char"/>
    <w:basedOn w:val="Standardstycketeckensnitt"/>
    <w:link w:val="Rubrik"/>
    <w:uiPriority w:val="10"/>
    <w:rsid w:val="00D726A4"/>
    <w:rPr>
      <w:rFonts w:ascii="URW DIN Cond" w:hAnsi="URW DIN Cond" w:cs="Open Sans"/>
      <w:sz w:val="36"/>
      <w:szCs w:val="36"/>
    </w:rPr>
  </w:style>
  <w:style w:type="paragraph" w:styleId="Ingetavstnd">
    <w:name w:val="No Spacing"/>
    <w:basedOn w:val="Sidfot"/>
    <w:uiPriority w:val="1"/>
    <w:qFormat/>
    <w:rsid w:val="000A143F"/>
    <w:rPr>
      <w:sz w:val="16"/>
      <w:szCs w:val="16"/>
    </w:rPr>
  </w:style>
  <w:style w:type="character" w:styleId="Sidnummer">
    <w:name w:val="page number"/>
    <w:basedOn w:val="Standardstycketeckensnitt"/>
    <w:uiPriority w:val="99"/>
    <w:semiHidden/>
    <w:unhideWhenUsed/>
    <w:rsid w:val="00D726A4"/>
  </w:style>
  <w:style w:type="character" w:styleId="Bokenstitel">
    <w:name w:val="Book Title"/>
    <w:uiPriority w:val="33"/>
    <w:qFormat/>
    <w:rsid w:val="00D726A4"/>
    <w:rPr>
      <w:rFonts w:ascii="Open Sans" w:hAnsi="Open Sans"/>
      <w:sz w:val="96"/>
      <w:szCs w:val="96"/>
    </w:rPr>
  </w:style>
  <w:style w:type="paragraph" w:styleId="Liststycke">
    <w:name w:val="List Paragraph"/>
    <w:basedOn w:val="Normal"/>
    <w:uiPriority w:val="34"/>
    <w:qFormat/>
    <w:rsid w:val="00442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gerberzell/Library/Group%20Containers/UBF8T346G9.Office/User%20Content.localized/Templates.localized/SMC%20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SMC BREV.dotx</Template>
  <TotalTime>4</TotalTime>
  <Pages>1</Pages>
  <Words>344</Words>
  <Characters>1825</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Kent Holt</cp:lastModifiedBy>
  <cp:revision>2</cp:revision>
  <dcterms:created xsi:type="dcterms:W3CDTF">2025-12-08T16:04:00Z</dcterms:created>
  <dcterms:modified xsi:type="dcterms:W3CDTF">2025-12-08T16:04:00Z</dcterms:modified>
</cp:coreProperties>
</file>